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Pr="00B93872" w:rsidRDefault="00B93872" w:rsidP="00803F9B">
      <w:pPr>
        <w:pStyle w:val="Default"/>
      </w:pPr>
      <w:r w:rsidRPr="00B93872">
        <w:t xml:space="preserve">Name:                                        </w:t>
      </w:r>
      <w:r>
        <w:t xml:space="preserve">                </w:t>
      </w:r>
      <w:r w:rsidRPr="00B93872">
        <w:t xml:space="preserve">   Date: </w:t>
      </w:r>
    </w:p>
    <w:p w:rsidR="00B93872" w:rsidRPr="00B93872" w:rsidRDefault="00B93872" w:rsidP="00803F9B">
      <w:pPr>
        <w:pStyle w:val="Default"/>
      </w:pPr>
    </w:p>
    <w:p w:rsidR="00B93872" w:rsidRPr="00B93872" w:rsidRDefault="00B93872" w:rsidP="00B93872">
      <w:pPr>
        <w:rPr>
          <w:rFonts w:ascii="Comic Sans MS" w:hAnsi="Comic Sans MS"/>
          <w:sz w:val="24"/>
          <w:szCs w:val="24"/>
        </w:rPr>
      </w:pPr>
      <w:r w:rsidRPr="00B93872">
        <w:rPr>
          <w:rFonts w:ascii="Comic Sans MS" w:hAnsi="Comic Sans MS"/>
          <w:sz w:val="24"/>
          <w:szCs w:val="24"/>
        </w:rPr>
        <w:t xml:space="preserve">Stage: </w:t>
      </w:r>
      <w:r w:rsidR="00CB6517" w:rsidRPr="00CB6517">
        <w:rPr>
          <w:rFonts w:ascii="Comic Sans MS" w:hAnsi="Comic Sans MS"/>
          <w:b/>
          <w:color w:val="BFBFBF" w:themeColor="background1" w:themeShade="BF"/>
          <w:sz w:val="24"/>
          <w:szCs w:val="24"/>
        </w:rPr>
        <w:t>Grey</w:t>
      </w:r>
      <w:r w:rsidR="000C3E28" w:rsidRPr="00CB6517">
        <w:rPr>
          <w:rFonts w:ascii="Comic Sans MS" w:hAnsi="Comic Sans MS"/>
          <w:b/>
          <w:color w:val="BFBFBF" w:themeColor="background1" w:themeShade="BF"/>
          <w:sz w:val="24"/>
          <w:szCs w:val="24"/>
        </w:rPr>
        <w:t xml:space="preserve"> Books</w:t>
      </w:r>
      <w:r w:rsidRPr="00CB6517">
        <w:rPr>
          <w:rFonts w:ascii="Comic Sans MS" w:hAnsi="Comic Sans MS"/>
          <w:color w:val="BFBFBF" w:themeColor="background1" w:themeShade="BF"/>
          <w:sz w:val="24"/>
          <w:szCs w:val="24"/>
        </w:rPr>
        <w:t xml:space="preserve">                  </w:t>
      </w:r>
      <w:r w:rsidR="00BC0B37" w:rsidRPr="00CB6517">
        <w:rPr>
          <w:rFonts w:ascii="Comic Sans MS" w:hAnsi="Comic Sans MS"/>
          <w:color w:val="BFBFBF" w:themeColor="background1" w:themeShade="BF"/>
          <w:sz w:val="24"/>
          <w:szCs w:val="24"/>
        </w:rPr>
        <w:t xml:space="preserve">                 </w:t>
      </w:r>
      <w:r w:rsidR="000C3E28" w:rsidRPr="00CB6517">
        <w:rPr>
          <w:rFonts w:ascii="Comic Sans MS" w:hAnsi="Comic Sans MS"/>
          <w:color w:val="BFBFBF" w:themeColor="background1" w:themeShade="BF"/>
          <w:sz w:val="24"/>
          <w:szCs w:val="24"/>
        </w:rPr>
        <w:t xml:space="preserve">     </w:t>
      </w:r>
      <w:r w:rsidR="00A7105D" w:rsidRPr="00CB6517">
        <w:rPr>
          <w:rFonts w:ascii="Comic Sans MS" w:hAnsi="Comic Sans MS"/>
          <w:color w:val="BFBFBF" w:themeColor="background1" w:themeShade="BF"/>
          <w:sz w:val="24"/>
          <w:szCs w:val="24"/>
        </w:rPr>
        <w:t xml:space="preserve"> </w:t>
      </w:r>
      <w:r w:rsidRPr="00B93872">
        <w:rPr>
          <w:rFonts w:ascii="Comic Sans MS" w:hAnsi="Comic Sans MS"/>
          <w:sz w:val="24"/>
          <w:szCs w:val="24"/>
        </w:rPr>
        <w:t>My RWI teacher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B93872" w:rsidRPr="00B93872" w:rsidTr="00B93872"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1-5</w:t>
            </w:r>
          </w:p>
        </w:tc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6-10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Green Books</w:t>
            </w:r>
          </w:p>
        </w:tc>
        <w:tc>
          <w:tcPr>
            <w:tcW w:w="1155" w:type="dxa"/>
            <w:vMerge w:val="restart"/>
            <w:shd w:val="clear" w:color="auto" w:fill="FF33CC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Pink Books</w:t>
            </w:r>
          </w:p>
        </w:tc>
        <w:tc>
          <w:tcPr>
            <w:tcW w:w="1155" w:type="dxa"/>
            <w:vMerge w:val="restart"/>
            <w:shd w:val="clear" w:color="auto" w:fill="F79646" w:themeFill="accent6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Orange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  <w:tc>
          <w:tcPr>
            <w:tcW w:w="1155" w:type="dxa"/>
            <w:vMerge w:val="restart"/>
            <w:shd w:val="clear" w:color="auto" w:fill="FFFF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Yellow Books</w:t>
            </w:r>
          </w:p>
        </w:tc>
        <w:tc>
          <w:tcPr>
            <w:tcW w:w="1156" w:type="dxa"/>
            <w:vMerge w:val="restart"/>
            <w:shd w:val="clear" w:color="auto" w:fill="00B0F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Blue Books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Grey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</w:tr>
      <w:tr w:rsidR="00B93872" w:rsidRPr="00B93872" w:rsidTr="00B93872"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shd w:val="clear" w:color="auto" w:fill="7030A0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Purple Books</w:t>
            </w:r>
          </w:p>
        </w:tc>
        <w:tc>
          <w:tcPr>
            <w:tcW w:w="1155" w:type="dxa"/>
            <w:vMerge/>
            <w:shd w:val="clear" w:color="auto" w:fill="FF33CC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79646" w:themeFill="accent6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FF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00B0F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D9D9D9" w:themeFill="background1" w:themeFillShade="D9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</w:tr>
    </w:tbl>
    <w:p w:rsidR="00B93872" w:rsidRDefault="00CB6517" w:rsidP="00B93872">
      <w:pPr>
        <w:spacing w:after="0" w:line="240" w:lineRule="auto"/>
        <w:rPr>
          <w:rFonts w:ascii="Comic Sans MS" w:hAnsi="Comic Sans MS"/>
        </w:rPr>
      </w:pPr>
      <w:bookmarkStart w:id="0" w:name="_GoBack"/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6404CE" wp14:editId="75190CD4">
            <wp:simplePos x="0" y="0"/>
            <wp:positionH relativeFrom="column">
              <wp:posOffset>-625642</wp:posOffset>
            </wp:positionH>
            <wp:positionV relativeFrom="paragraph">
              <wp:posOffset>38333</wp:posOffset>
            </wp:positionV>
            <wp:extent cx="7074568" cy="305602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885" cy="30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B6517" w:rsidRDefault="00CB6517" w:rsidP="00B93872">
      <w:pPr>
        <w:spacing w:after="0" w:line="240" w:lineRule="auto"/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Pr="00CB6517" w:rsidRDefault="00B36FF2" w:rsidP="00CB651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-574158</wp:posOffset>
                </wp:positionH>
                <wp:positionV relativeFrom="paragraph">
                  <wp:posOffset>270111</wp:posOffset>
                </wp:positionV>
                <wp:extent cx="1222744" cy="297712"/>
                <wp:effectExtent l="0" t="0" r="1587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45.2pt;margin-top:21.25pt;width:96.3pt;height:2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" fillcolor="red" strokecolor="#243f60 [1604]" strokeweight="2pt"/>
            </w:pict>
          </mc:Fallback>
        </mc:AlternateContent>
      </w:r>
    </w:p>
    <w:p w:rsidR="00CB6517" w:rsidRDefault="00CB6517" w:rsidP="00CB6517">
      <w:pPr>
        <w:rPr>
          <w:rFonts w:ascii="Comic Sans MS" w:hAnsi="Comic Sans MS"/>
        </w:rPr>
      </w:pPr>
    </w:p>
    <w:p w:rsidR="00CB6517" w:rsidRDefault="00CB6517" w:rsidP="00CB651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B432A81" wp14:editId="0AC28A68">
            <wp:simplePos x="0" y="0"/>
            <wp:positionH relativeFrom="column">
              <wp:posOffset>-286503</wp:posOffset>
            </wp:positionH>
            <wp:positionV relativeFrom="paragraph">
              <wp:posOffset>195757</wp:posOffset>
            </wp:positionV>
            <wp:extent cx="6496493" cy="25985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493" cy="259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</w:p>
    <w:p w:rsidR="00CB6517" w:rsidRDefault="00CB6517" w:rsidP="00CB6517">
      <w:pPr>
        <w:rPr>
          <w:rFonts w:ascii="Comic Sans MS" w:hAnsi="Comic Sans MS"/>
        </w:rPr>
      </w:pPr>
    </w:p>
    <w:p w:rsidR="00CB6517" w:rsidRPr="00CB6517" w:rsidRDefault="00CB6517" w:rsidP="00CB651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-467257</wp:posOffset>
            </wp:positionH>
            <wp:positionV relativeFrom="paragraph">
              <wp:posOffset>779824</wp:posOffset>
            </wp:positionV>
            <wp:extent cx="6911163" cy="2562302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63" cy="256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6517" w:rsidRPr="00CB6517" w:rsidSect="0041217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0C3E28"/>
    <w:rsid w:val="0041217E"/>
    <w:rsid w:val="004570B6"/>
    <w:rsid w:val="004D5D8F"/>
    <w:rsid w:val="00501CDA"/>
    <w:rsid w:val="0057225B"/>
    <w:rsid w:val="0062298B"/>
    <w:rsid w:val="006E7DCE"/>
    <w:rsid w:val="006F64D2"/>
    <w:rsid w:val="007A6CB8"/>
    <w:rsid w:val="00803F9B"/>
    <w:rsid w:val="00855F63"/>
    <w:rsid w:val="008D5319"/>
    <w:rsid w:val="00A417FE"/>
    <w:rsid w:val="00A60B10"/>
    <w:rsid w:val="00A7105D"/>
    <w:rsid w:val="00B36FF2"/>
    <w:rsid w:val="00B93872"/>
    <w:rsid w:val="00BC0B37"/>
    <w:rsid w:val="00CB6517"/>
    <w:rsid w:val="00D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A56FA7BF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2016-09-19T14:57:00Z</cp:lastPrinted>
  <dcterms:created xsi:type="dcterms:W3CDTF">2016-07-19T22:16:00Z</dcterms:created>
  <dcterms:modified xsi:type="dcterms:W3CDTF">2016-09-19T14:58:00Z</dcterms:modified>
</cp:coreProperties>
</file>