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                                       </w:t>
      </w:r>
      <w:r>
        <w:t xml:space="preserve">                </w:t>
      </w:r>
      <w:r w:rsidRPr="00B93872">
        <w:t xml:space="preserve">   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="000C3E28" w:rsidRPr="000C3E28">
        <w:rPr>
          <w:rFonts w:ascii="Comic Sans MS" w:hAnsi="Comic Sans MS"/>
          <w:b/>
          <w:color w:val="00B0F0"/>
          <w:sz w:val="24"/>
          <w:szCs w:val="24"/>
        </w:rPr>
        <w:t>Blue Books</w:t>
      </w:r>
      <w:r w:rsidRPr="000C3E28">
        <w:rPr>
          <w:rFonts w:ascii="Comic Sans MS" w:hAnsi="Comic Sans MS"/>
          <w:color w:val="00B0F0"/>
          <w:sz w:val="24"/>
          <w:szCs w:val="24"/>
        </w:rPr>
        <w:t xml:space="preserve">                  </w:t>
      </w:r>
      <w:r w:rsidR="00BC0B37" w:rsidRPr="000C3E28">
        <w:rPr>
          <w:rFonts w:ascii="Comic Sans MS" w:hAnsi="Comic Sans MS"/>
          <w:color w:val="00B0F0"/>
          <w:sz w:val="24"/>
          <w:szCs w:val="24"/>
        </w:rPr>
        <w:t xml:space="preserve">                 </w:t>
      </w:r>
      <w:r w:rsidR="000C3E28">
        <w:rPr>
          <w:rFonts w:ascii="Comic Sans MS" w:hAnsi="Comic Sans MS"/>
          <w:sz w:val="24"/>
          <w:szCs w:val="24"/>
        </w:rPr>
        <w:t xml:space="preserve">     </w:t>
      </w:r>
      <w:r w:rsidR="00A7105D" w:rsidRPr="000C3E28">
        <w:rPr>
          <w:rFonts w:ascii="Comic Sans MS" w:hAnsi="Comic Sans MS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>My RWI teacher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B93872" w:rsidP="00B93872">
      <w:pPr>
        <w:spacing w:after="0" w:line="240" w:lineRule="auto"/>
        <w:rPr>
          <w:rFonts w:ascii="Comic Sans MS" w:hAnsi="Comic Sans MS"/>
        </w:rPr>
      </w:pPr>
    </w:p>
    <w:p w:rsidR="0041217E" w:rsidRDefault="00B93872" w:rsidP="00B93872">
      <w:pPr>
        <w:rPr>
          <w:rFonts w:ascii="Comic Sans MS" w:hAnsi="Comic Sans MS"/>
          <w:sz w:val="24"/>
          <w:szCs w:val="24"/>
        </w:rPr>
      </w:pPr>
      <w:r w:rsidRPr="0041217E">
        <w:rPr>
          <w:rFonts w:ascii="Comic Sans MS" w:hAnsi="Comic Sans MS"/>
          <w:sz w:val="24"/>
          <w:szCs w:val="24"/>
        </w:rPr>
        <w:t xml:space="preserve">These words are __________ target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. Please can you help __________ to learn to read and spell this set of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? </w:t>
      </w:r>
    </w:p>
    <w:p w:rsidR="0041217E" w:rsidRPr="0041217E" w:rsidRDefault="000C3E28" w:rsidP="00B938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AF1B5F7" wp14:editId="25DECC5A">
            <wp:simplePos x="0" y="0"/>
            <wp:positionH relativeFrom="column">
              <wp:posOffset>63500</wp:posOffset>
            </wp:positionH>
            <wp:positionV relativeFrom="paragraph">
              <wp:posOffset>358878</wp:posOffset>
            </wp:positionV>
            <wp:extent cx="5323873" cy="156316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73" cy="156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72" w:rsidRPr="0041217E">
        <w:rPr>
          <w:rFonts w:ascii="Comic Sans MS" w:hAnsi="Comic Sans MS"/>
          <w:sz w:val="24"/>
          <w:szCs w:val="24"/>
        </w:rPr>
        <w:t>These are words that can’t be blended and just have to be learnt.</w:t>
      </w:r>
    </w:p>
    <w:p w:rsidR="0041217E" w:rsidRDefault="0041217E" w:rsidP="0041217E">
      <w:pPr>
        <w:rPr>
          <w:rFonts w:ascii="Comic Sans MS" w:hAnsi="Comic Sans MS"/>
        </w:rPr>
      </w:pPr>
    </w:p>
    <w:p w:rsidR="0041217E" w:rsidRDefault="0041217E" w:rsidP="0041217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Default="009839B9" w:rsidP="0041217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4306186</wp:posOffset>
                </wp:positionH>
                <wp:positionV relativeFrom="paragraph">
                  <wp:posOffset>307178</wp:posOffset>
                </wp:positionV>
                <wp:extent cx="1031358" cy="542260"/>
                <wp:effectExtent l="0" t="0" r="1651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5422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39.05pt;margin-top:24.2pt;width:81.2pt;height:4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" fillcolor="red" strokecolor="#243f60 [1604]" strokeweight="2pt"/>
            </w:pict>
          </mc:Fallback>
        </mc:AlternateContent>
      </w: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  <w:bookmarkStart w:id="0" w:name="_GoBack"/>
      <w:bookmarkEnd w:id="0"/>
    </w:p>
    <w:p w:rsidR="00536BBD" w:rsidRDefault="00536BBD" w:rsidP="006E7DCE">
      <w:pPr>
        <w:tabs>
          <w:tab w:val="left" w:pos="2775"/>
        </w:tabs>
        <w:rPr>
          <w:rFonts w:ascii="Comic Sans MS" w:hAnsi="Comic Sans MS"/>
          <w:sz w:val="24"/>
          <w:szCs w:val="24"/>
        </w:rPr>
      </w:pPr>
    </w:p>
    <w:p w:rsidR="0041217E" w:rsidRPr="0062298B" w:rsidRDefault="0041217E" w:rsidP="006E7DCE">
      <w:pPr>
        <w:tabs>
          <w:tab w:val="left" w:pos="2775"/>
        </w:tabs>
        <w:rPr>
          <w:rFonts w:ascii="Comic Sans MS" w:hAnsi="Comic Sans MS"/>
          <w:sz w:val="24"/>
          <w:szCs w:val="24"/>
        </w:rPr>
      </w:pPr>
      <w:r w:rsidRPr="0062298B">
        <w:rPr>
          <w:rFonts w:ascii="Comic Sans MS" w:hAnsi="Comic Sans MS"/>
          <w:sz w:val="24"/>
          <w:szCs w:val="24"/>
        </w:rPr>
        <w:t xml:space="preserve">Please can you also help_____________ to read and spell these </w:t>
      </w:r>
      <w:r w:rsidRPr="0062298B">
        <w:rPr>
          <w:rFonts w:ascii="Comic Sans MS" w:hAnsi="Comic Sans MS"/>
          <w:b/>
          <w:bCs/>
          <w:color w:val="00B050"/>
          <w:sz w:val="24"/>
          <w:szCs w:val="24"/>
        </w:rPr>
        <w:t>Green Words</w:t>
      </w:r>
      <w:r w:rsidRPr="0062298B">
        <w:rPr>
          <w:rFonts w:ascii="Comic Sans MS" w:hAnsi="Comic Sans MS"/>
          <w:sz w:val="24"/>
          <w:szCs w:val="24"/>
        </w:rPr>
        <w:t xml:space="preserve">? </w:t>
      </w:r>
    </w:p>
    <w:p w:rsidR="00803F9B" w:rsidRDefault="000C3E28" w:rsidP="0041217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5558103" wp14:editId="7C43188B">
            <wp:simplePos x="0" y="0"/>
            <wp:positionH relativeFrom="column">
              <wp:posOffset>-361507</wp:posOffset>
            </wp:positionH>
            <wp:positionV relativeFrom="paragraph">
              <wp:posOffset>170180</wp:posOffset>
            </wp:positionV>
            <wp:extent cx="6581554" cy="2190307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554" cy="219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0F5">
        <w:rPr>
          <w:rFonts w:ascii="Comic Sans MS" w:hAnsi="Comic Sans MS"/>
        </w:rPr>
        <w:t xml:space="preserve">Start to think carefully about sounds that </w:t>
      </w:r>
      <w:r w:rsidR="00DC50F5" w:rsidRPr="00DC50F5">
        <w:rPr>
          <w:rFonts w:ascii="Comic Sans MS" w:hAnsi="Comic Sans MS"/>
          <w:b/>
        </w:rPr>
        <w:t>sound</w:t>
      </w:r>
      <w:r w:rsidR="00DC50F5">
        <w:rPr>
          <w:rFonts w:ascii="Comic Sans MS" w:hAnsi="Comic Sans MS"/>
        </w:rPr>
        <w:t xml:space="preserve"> the same but use different graphemes.</w:t>
      </w:r>
    </w:p>
    <w:p w:rsidR="00803F9B" w:rsidRDefault="00803F9B" w:rsidP="0041217E">
      <w:pPr>
        <w:spacing w:line="360" w:lineRule="auto"/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Default="000C3E28" w:rsidP="00DC50F5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494DC86E" wp14:editId="480EEEAA">
            <wp:simplePos x="0" y="0"/>
            <wp:positionH relativeFrom="column">
              <wp:posOffset>-361507</wp:posOffset>
            </wp:positionH>
            <wp:positionV relativeFrom="paragraph">
              <wp:posOffset>118937</wp:posOffset>
            </wp:positionV>
            <wp:extent cx="6581554" cy="2052084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459" cy="205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9B" w:rsidRPr="00803F9B" w:rsidRDefault="00A60B10" w:rsidP="00803F9B">
      <w:pPr>
        <w:tabs>
          <w:tab w:val="left" w:pos="11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17AFE5D" wp14:editId="167D18D8">
            <wp:simplePos x="0" y="0"/>
            <wp:positionH relativeFrom="column">
              <wp:posOffset>2503745</wp:posOffset>
            </wp:positionH>
            <wp:positionV relativeFrom="paragraph">
              <wp:posOffset>1813767</wp:posOffset>
            </wp:positionV>
            <wp:extent cx="781226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F9B">
        <w:rPr>
          <w:rFonts w:ascii="Comic Sans MS" w:hAnsi="Comic Sans MS"/>
        </w:rPr>
        <w:tab/>
      </w:r>
    </w:p>
    <w:sectPr w:rsidR="00803F9B" w:rsidRPr="00803F9B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0C3E28"/>
    <w:rsid w:val="0041217E"/>
    <w:rsid w:val="004570B6"/>
    <w:rsid w:val="004D5D8F"/>
    <w:rsid w:val="00501CDA"/>
    <w:rsid w:val="00521772"/>
    <w:rsid w:val="00536BBD"/>
    <w:rsid w:val="0057225B"/>
    <w:rsid w:val="0062298B"/>
    <w:rsid w:val="006E7DCE"/>
    <w:rsid w:val="006F64D2"/>
    <w:rsid w:val="007A6CB8"/>
    <w:rsid w:val="00803F9B"/>
    <w:rsid w:val="00855F63"/>
    <w:rsid w:val="008D5319"/>
    <w:rsid w:val="00917789"/>
    <w:rsid w:val="009839B9"/>
    <w:rsid w:val="00A417FE"/>
    <w:rsid w:val="00A60B10"/>
    <w:rsid w:val="00A7105D"/>
    <w:rsid w:val="00B93872"/>
    <w:rsid w:val="00BC0B37"/>
    <w:rsid w:val="00D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A56FA7BF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2016-07-19T22:08:00Z</dcterms:created>
  <dcterms:modified xsi:type="dcterms:W3CDTF">2016-09-19T15:05:00Z</dcterms:modified>
</cp:coreProperties>
</file>